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055"/>
        <w:gridCol w:w="1411"/>
      </w:tblGrid>
      <w:tr w:rsidR="007C53DC" w:rsidRPr="00F12F1D" w:rsidTr="007C53DC">
        <w:tc>
          <w:tcPr>
            <w:tcW w:w="9180" w:type="dxa"/>
            <w:shd w:val="clear" w:color="auto" w:fill="auto"/>
          </w:tcPr>
          <w:p w:rsidR="007C53DC" w:rsidRPr="00F12F1D" w:rsidRDefault="007C53DC" w:rsidP="007C53DC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7C53DC" w:rsidRPr="00F12F1D" w:rsidRDefault="007C53DC" w:rsidP="002068C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F12F1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Modulo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PL_3</w:t>
            </w:r>
          </w:p>
        </w:tc>
      </w:tr>
      <w:tr w:rsidR="006C6BF8" w:rsidRPr="00F12F1D" w:rsidTr="001460BB">
        <w:tc>
          <w:tcPr>
            <w:tcW w:w="10598" w:type="dxa"/>
            <w:gridSpan w:val="2"/>
            <w:shd w:val="clear" w:color="auto" w:fill="auto"/>
          </w:tcPr>
          <w:p w:rsidR="006C6BF8" w:rsidRPr="00F12F1D" w:rsidRDefault="006C6BF8" w:rsidP="006C6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  <w:p w:rsidR="002A00AF" w:rsidRDefault="006C6BF8" w:rsidP="00AA7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DICHIARAZIONE DI ACCETTAZIONE DELLA </w:t>
            </w:r>
            <w:r w:rsidR="002A00AF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CANDIDATURA </w:t>
            </w:r>
          </w:p>
          <w:p w:rsidR="006C6BF8" w:rsidRDefault="002A00AF" w:rsidP="00AA7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ALLA </w:t>
            </w:r>
            <w:r w:rsidR="006C6BF8"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CARICA DI </w:t>
            </w:r>
            <w:r w:rsidR="00EB4D06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PRESIDENTE </w:t>
            </w:r>
            <w:r w:rsidR="006C6BF8"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>DELLA</w:t>
            </w:r>
            <w:r w:rsidR="001460BB"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 </w:t>
            </w:r>
            <w:r w:rsidR="00821B31">
              <w:rPr>
                <w:rFonts w:ascii="Arial" w:eastAsia="Times New Roman" w:hAnsi="Arial" w:cs="Arial"/>
                <w:b/>
                <w:color w:val="000000"/>
                <w:lang w:eastAsia="it-IT"/>
              </w:rPr>
              <w:t>PROVINCIA</w:t>
            </w:r>
            <w:r w:rsidR="001460BB" w:rsidRPr="001460BB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 DI</w:t>
            </w:r>
            <w:r w:rsidR="00AD54B6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 IMPERIA</w:t>
            </w:r>
          </w:p>
          <w:p w:rsidR="00FC591B" w:rsidRDefault="00FC591B" w:rsidP="00AA7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C591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(art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1 Legge 7 aprile 2014 n. 56</w:t>
            </w:r>
          </w:p>
          <w:p w:rsidR="00FC591B" w:rsidRPr="00FC591B" w:rsidRDefault="00FC591B" w:rsidP="00AA7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FC591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“Linee guida per lo svolgimento del procedimento elettorale” di cui alla Circolare del Ministero dell’Interno n. 32/2014)</w:t>
            </w:r>
          </w:p>
        </w:tc>
      </w:tr>
    </w:tbl>
    <w:p w:rsidR="0095018B" w:rsidRPr="00F12F1D" w:rsidRDefault="0095018B" w:rsidP="001460BB">
      <w:pPr>
        <w:spacing w:after="120" w:line="240" w:lineRule="auto"/>
        <w:rPr>
          <w:rFonts w:ascii="Arial" w:hAnsi="Arial" w:cs="Arial"/>
        </w:rPr>
      </w:pPr>
    </w:p>
    <w:p w:rsidR="006C6BF8" w:rsidRPr="001460BB" w:rsidRDefault="00C93CEA" w:rsidP="00E41F75">
      <w:pPr>
        <w:spacing w:line="240" w:lineRule="auto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 xml:space="preserve">Il sottoscritto </w:t>
      </w:r>
      <w:r w:rsidR="00F45454" w:rsidRPr="001460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D432C6" w:rsidRPr="001460BB">
        <w:rPr>
          <w:rFonts w:ascii="Arial" w:hAnsi="Arial" w:cs="Arial"/>
          <w:sz w:val="20"/>
          <w:szCs w:val="20"/>
        </w:rPr>
        <w:t>………</w:t>
      </w:r>
      <w:r w:rsidR="001460BB">
        <w:rPr>
          <w:rFonts w:ascii="Arial" w:hAnsi="Arial" w:cs="Arial"/>
          <w:sz w:val="20"/>
          <w:szCs w:val="20"/>
        </w:rPr>
        <w:t>……………….</w:t>
      </w:r>
    </w:p>
    <w:p w:rsidR="006C6BF8" w:rsidRPr="001460BB" w:rsidRDefault="006C6BF8" w:rsidP="00E41F75">
      <w:pPr>
        <w:spacing w:line="240" w:lineRule="auto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 xml:space="preserve">nato </w:t>
      </w:r>
      <w:proofErr w:type="gramStart"/>
      <w:r w:rsidRPr="001460BB">
        <w:rPr>
          <w:rFonts w:ascii="Arial" w:hAnsi="Arial" w:cs="Arial"/>
          <w:sz w:val="20"/>
          <w:szCs w:val="20"/>
        </w:rPr>
        <w:t xml:space="preserve">a  </w:t>
      </w:r>
      <w:r w:rsidR="00F45454" w:rsidRPr="001460BB">
        <w:rPr>
          <w:rFonts w:ascii="Arial" w:hAnsi="Arial" w:cs="Arial"/>
          <w:sz w:val="20"/>
          <w:szCs w:val="20"/>
        </w:rPr>
        <w:t>…</w:t>
      </w:r>
      <w:proofErr w:type="gramEnd"/>
      <w:r w:rsidR="00F45454" w:rsidRPr="001460BB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D432C6" w:rsidRPr="001460BB">
        <w:rPr>
          <w:rFonts w:ascii="Arial" w:hAnsi="Arial" w:cs="Arial"/>
          <w:sz w:val="20"/>
          <w:szCs w:val="20"/>
        </w:rPr>
        <w:t>…</w:t>
      </w:r>
      <w:r w:rsidR="001460BB">
        <w:rPr>
          <w:rFonts w:ascii="Arial" w:hAnsi="Arial" w:cs="Arial"/>
          <w:sz w:val="20"/>
          <w:szCs w:val="20"/>
        </w:rPr>
        <w:t>……………</w:t>
      </w:r>
      <w:r w:rsidRPr="001460BB">
        <w:rPr>
          <w:rFonts w:ascii="Arial" w:hAnsi="Arial" w:cs="Arial"/>
          <w:sz w:val="20"/>
          <w:szCs w:val="20"/>
        </w:rPr>
        <w:t xml:space="preserve">il </w:t>
      </w:r>
      <w:r w:rsidR="00F45454" w:rsidRPr="001460BB">
        <w:rPr>
          <w:rFonts w:ascii="Arial" w:hAnsi="Arial" w:cs="Arial"/>
          <w:sz w:val="20"/>
          <w:szCs w:val="20"/>
        </w:rPr>
        <w:t>…………………………………</w:t>
      </w:r>
      <w:r w:rsidR="00D432C6" w:rsidRPr="001460BB">
        <w:rPr>
          <w:rFonts w:ascii="Arial" w:hAnsi="Arial" w:cs="Arial"/>
          <w:sz w:val="20"/>
          <w:szCs w:val="20"/>
        </w:rPr>
        <w:t>…</w:t>
      </w:r>
      <w:r w:rsidR="001460BB">
        <w:rPr>
          <w:rFonts w:ascii="Arial" w:hAnsi="Arial" w:cs="Arial"/>
          <w:sz w:val="20"/>
          <w:szCs w:val="20"/>
        </w:rPr>
        <w:t>……</w:t>
      </w:r>
    </w:p>
    <w:p w:rsidR="00C93CEA" w:rsidRPr="001460BB" w:rsidRDefault="006C6BF8" w:rsidP="00C93CE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dichiara</w:t>
      </w:r>
    </w:p>
    <w:p w:rsidR="00F45454" w:rsidRPr="001460BB" w:rsidRDefault="006C6BF8" w:rsidP="009B7A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b/>
          <w:sz w:val="20"/>
          <w:szCs w:val="20"/>
        </w:rPr>
        <w:t>di accettare la candidatura alla carica di</w:t>
      </w:r>
      <w:r w:rsidR="00C93CEA" w:rsidRPr="001460BB">
        <w:rPr>
          <w:rFonts w:ascii="Arial" w:hAnsi="Arial" w:cs="Arial"/>
          <w:b/>
          <w:sz w:val="20"/>
          <w:szCs w:val="20"/>
        </w:rPr>
        <w:t xml:space="preserve"> </w:t>
      </w:r>
      <w:r w:rsidR="00EB4D06">
        <w:rPr>
          <w:rFonts w:ascii="Arial" w:hAnsi="Arial" w:cs="Arial"/>
          <w:b/>
          <w:sz w:val="20"/>
          <w:szCs w:val="20"/>
        </w:rPr>
        <w:t xml:space="preserve">Presidente </w:t>
      </w:r>
      <w:r w:rsidR="00EB4D06" w:rsidRPr="009B7A22">
        <w:rPr>
          <w:rFonts w:ascii="Arial" w:hAnsi="Arial" w:cs="Arial"/>
          <w:b/>
          <w:sz w:val="20"/>
          <w:szCs w:val="20"/>
        </w:rPr>
        <w:t>della Provincia</w:t>
      </w:r>
      <w:r w:rsidR="00E41F75" w:rsidRPr="009B7A2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B7A22" w:rsidRPr="009B7A22">
        <w:rPr>
          <w:rFonts w:ascii="Arial" w:hAnsi="Arial" w:cs="Arial"/>
          <w:b/>
          <w:sz w:val="20"/>
          <w:szCs w:val="20"/>
        </w:rPr>
        <w:t xml:space="preserve">di </w:t>
      </w:r>
      <w:r w:rsidR="005977AF">
        <w:rPr>
          <w:rFonts w:ascii="Arial" w:hAnsi="Arial" w:cs="Arial"/>
          <w:b/>
          <w:sz w:val="20"/>
          <w:szCs w:val="20"/>
        </w:rPr>
        <w:t xml:space="preserve"> Imperia</w:t>
      </w:r>
      <w:proofErr w:type="gramEnd"/>
      <w:r w:rsidR="005977A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</w:t>
      </w:r>
      <w:r w:rsidR="00C93CEA" w:rsidRPr="001460BB">
        <w:rPr>
          <w:rFonts w:ascii="Arial" w:hAnsi="Arial" w:cs="Arial"/>
          <w:sz w:val="20"/>
          <w:szCs w:val="20"/>
        </w:rPr>
        <w:t>…</w:t>
      </w:r>
      <w:r w:rsidR="00D432C6" w:rsidRPr="001460BB">
        <w:rPr>
          <w:rFonts w:ascii="Arial" w:hAnsi="Arial" w:cs="Arial"/>
          <w:sz w:val="20"/>
          <w:szCs w:val="20"/>
        </w:rPr>
        <w:t>………</w:t>
      </w:r>
      <w:r w:rsidR="001460BB">
        <w:rPr>
          <w:rFonts w:ascii="Arial" w:hAnsi="Arial" w:cs="Arial"/>
          <w:sz w:val="20"/>
          <w:szCs w:val="20"/>
        </w:rPr>
        <w:t>……………….</w:t>
      </w:r>
    </w:p>
    <w:p w:rsidR="00C93CEA" w:rsidRPr="001460BB" w:rsidRDefault="00C93CEA" w:rsidP="00C93CEA">
      <w:pPr>
        <w:jc w:val="center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dichiara altresì</w:t>
      </w:r>
    </w:p>
    <w:p w:rsidR="00EB4D06" w:rsidRPr="00BC434F" w:rsidRDefault="00C93CEA" w:rsidP="003F79A9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BC434F">
        <w:rPr>
          <w:rFonts w:ascii="Arial" w:hAnsi="Arial" w:cs="Arial"/>
          <w:sz w:val="20"/>
          <w:szCs w:val="20"/>
        </w:rPr>
        <w:t>di essere</w:t>
      </w:r>
      <w:r w:rsidR="003F79A9" w:rsidRPr="00BC434F">
        <w:rPr>
          <w:rFonts w:ascii="Arial" w:hAnsi="Arial" w:cs="Arial"/>
          <w:sz w:val="20"/>
          <w:szCs w:val="20"/>
        </w:rPr>
        <w:t>:</w:t>
      </w:r>
      <w:r w:rsidRPr="00BC434F">
        <w:rPr>
          <w:rFonts w:ascii="Arial" w:hAnsi="Arial" w:cs="Arial"/>
          <w:sz w:val="20"/>
          <w:szCs w:val="20"/>
        </w:rPr>
        <w:t xml:space="preserve"> </w:t>
      </w:r>
      <w:r w:rsidR="003F79A9" w:rsidRPr="00BC434F">
        <w:rPr>
          <w:rFonts w:ascii="Arial" w:hAnsi="Arial" w:cs="Arial"/>
          <w:sz w:val="20"/>
          <w:szCs w:val="20"/>
        </w:rPr>
        <w:tab/>
      </w:r>
      <w:r w:rsidRPr="002D0023">
        <w:rPr>
          <w:rFonts w:ascii="Arial" w:hAnsi="Arial" w:cs="Arial"/>
        </w:rPr>
        <w:sym w:font="Wingdings" w:char="F06F"/>
      </w:r>
      <w:r w:rsidRPr="00BC434F">
        <w:rPr>
          <w:rFonts w:ascii="Arial" w:hAnsi="Arial" w:cs="Arial"/>
          <w:sz w:val="20"/>
          <w:szCs w:val="20"/>
        </w:rPr>
        <w:t xml:space="preserve"> </w:t>
      </w:r>
      <w:r w:rsidR="003F79A9" w:rsidRPr="00BC434F">
        <w:rPr>
          <w:rFonts w:ascii="Arial" w:hAnsi="Arial" w:cs="Arial"/>
          <w:sz w:val="20"/>
          <w:szCs w:val="20"/>
        </w:rPr>
        <w:t xml:space="preserve">Sindaco in carica del Comune di………….  </w:t>
      </w:r>
      <w:r w:rsidR="003F79A9" w:rsidRPr="00BC434F">
        <w:rPr>
          <w:rFonts w:ascii="Arial" w:hAnsi="Arial" w:cs="Arial"/>
        </w:rPr>
        <w:tab/>
      </w:r>
    </w:p>
    <w:p w:rsidR="005E7B29" w:rsidRPr="00FA00AF" w:rsidRDefault="005E7B29" w:rsidP="00D432C6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A00AF">
        <w:rPr>
          <w:rFonts w:ascii="Arial" w:hAnsi="Arial" w:cs="Arial"/>
          <w:sz w:val="20"/>
          <w:szCs w:val="20"/>
        </w:rPr>
        <w:t>di non aver sottoscritto la propria o altre liste</w:t>
      </w:r>
      <w:r w:rsidR="000B4713">
        <w:rPr>
          <w:rFonts w:ascii="Arial" w:hAnsi="Arial" w:cs="Arial"/>
          <w:sz w:val="20"/>
          <w:szCs w:val="20"/>
        </w:rPr>
        <w:t xml:space="preserve"> e candidature</w:t>
      </w:r>
      <w:r w:rsidRPr="00FA00AF">
        <w:rPr>
          <w:rFonts w:ascii="Arial" w:hAnsi="Arial" w:cs="Arial"/>
          <w:sz w:val="20"/>
          <w:szCs w:val="20"/>
        </w:rPr>
        <w:t>;</w:t>
      </w:r>
    </w:p>
    <w:p w:rsidR="00D432C6" w:rsidRPr="001460BB" w:rsidRDefault="00D432C6" w:rsidP="00D432C6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 non trovarsi in alcuna situazione di incandidabilità prevista dall’articolo 10 del d.lgs. 31 dicembre 2012, n. 2</w:t>
      </w:r>
      <w:r w:rsidR="00E10D8D">
        <w:rPr>
          <w:rFonts w:ascii="Arial" w:hAnsi="Arial" w:cs="Arial"/>
          <w:sz w:val="20"/>
          <w:szCs w:val="20"/>
        </w:rPr>
        <w:t>35 (eventuale)</w:t>
      </w:r>
    </w:p>
    <w:p w:rsidR="00D432C6" w:rsidRPr="001460BB" w:rsidRDefault="00D432C6" w:rsidP="00D432C6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 non trovarsi in alcuna situazione di ineleggibilità di cui all’art. 60 de</w:t>
      </w:r>
      <w:r w:rsidR="00E10D8D">
        <w:rPr>
          <w:rFonts w:ascii="Arial" w:hAnsi="Arial" w:cs="Arial"/>
          <w:sz w:val="20"/>
          <w:szCs w:val="20"/>
        </w:rPr>
        <w:t>l d.lgs. 18 agosto 2000, n. 267 (eventuale).</w:t>
      </w:r>
    </w:p>
    <w:p w:rsidR="006C6BF8" w:rsidRPr="001460BB" w:rsidRDefault="006C6BF8" w:rsidP="001460BB">
      <w:pPr>
        <w:spacing w:line="240" w:lineRule="auto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.........................</w:t>
      </w:r>
      <w:r w:rsidR="000F6BF5" w:rsidRPr="001460BB">
        <w:rPr>
          <w:rFonts w:ascii="Arial" w:hAnsi="Arial" w:cs="Arial"/>
          <w:sz w:val="20"/>
          <w:szCs w:val="20"/>
        </w:rPr>
        <w:t>........................</w:t>
      </w:r>
      <w:r w:rsidRPr="001460BB">
        <w:rPr>
          <w:rFonts w:ascii="Arial" w:hAnsi="Arial" w:cs="Arial"/>
          <w:sz w:val="20"/>
          <w:szCs w:val="20"/>
        </w:rPr>
        <w:t>......., addì ...........................</w:t>
      </w:r>
      <w:r w:rsidR="00873210" w:rsidRPr="001460BB">
        <w:rPr>
          <w:rFonts w:ascii="Arial" w:hAnsi="Arial" w:cs="Arial"/>
          <w:sz w:val="20"/>
          <w:szCs w:val="20"/>
        </w:rPr>
        <w:t>..</w:t>
      </w:r>
    </w:p>
    <w:p w:rsidR="006C6BF8" w:rsidRDefault="006C6BF8" w:rsidP="00873210">
      <w:pPr>
        <w:ind w:left="3540" w:firstLine="708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Firma....................................................................</w:t>
      </w:r>
      <w:r w:rsidR="00AA5B50" w:rsidRPr="001460BB">
        <w:rPr>
          <w:rFonts w:ascii="Arial" w:hAnsi="Arial" w:cs="Arial"/>
          <w:sz w:val="20"/>
          <w:szCs w:val="20"/>
        </w:rPr>
        <w:t>....................</w:t>
      </w:r>
    </w:p>
    <w:p w:rsidR="007A02BA" w:rsidRDefault="007A02BA" w:rsidP="007A02B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:rsidR="007A02BA" w:rsidRPr="00C33844" w:rsidRDefault="007A02BA" w:rsidP="007A02BA">
      <w:pPr>
        <w:rPr>
          <w:rFonts w:ascii="Arial" w:hAnsi="Arial" w:cs="Arial"/>
          <w:b/>
          <w:sz w:val="20"/>
          <w:szCs w:val="20"/>
        </w:rPr>
      </w:pPr>
      <w:r w:rsidRPr="00C33844">
        <w:rPr>
          <w:rFonts w:ascii="Arial" w:hAnsi="Arial" w:cs="Arial"/>
          <w:b/>
          <w:sz w:val="20"/>
          <w:szCs w:val="20"/>
        </w:rPr>
        <w:t>AUTENTICAZIONE DELLA FIRMA DEL CANDIDATO CHE DICHIARA DI ACC</w:t>
      </w:r>
      <w:bookmarkStart w:id="0" w:name="_GoBack"/>
      <w:bookmarkEnd w:id="0"/>
      <w:r w:rsidRPr="00C33844">
        <w:rPr>
          <w:rFonts w:ascii="Arial" w:hAnsi="Arial" w:cs="Arial"/>
          <w:b/>
          <w:sz w:val="20"/>
          <w:szCs w:val="20"/>
        </w:rPr>
        <w:t>ETTARE LA CANDIDATURA</w:t>
      </w:r>
    </w:p>
    <w:p w:rsidR="007A02BA" w:rsidRPr="007B3419" w:rsidRDefault="007A02BA" w:rsidP="007A02BA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A norma dell’articolo 21 del DPR 28 dicembre 2000, n. 445, certifico vera e autentica la firma apposta in mia presenza alla sopra estesa dichiarazione di accettazione della candidatura da:</w:t>
      </w:r>
    </w:p>
    <w:p w:rsidR="007A02BA" w:rsidRPr="007B3419" w:rsidRDefault="007A02BA" w:rsidP="007A02BA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. ......................................................, nato a 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7B3419">
        <w:rPr>
          <w:rFonts w:ascii="Arial" w:hAnsi="Arial" w:cs="Arial"/>
          <w:sz w:val="20"/>
          <w:szCs w:val="20"/>
        </w:rPr>
        <w:t>.il 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7B3419">
        <w:rPr>
          <w:rFonts w:ascii="Arial" w:hAnsi="Arial" w:cs="Arial"/>
          <w:sz w:val="20"/>
          <w:szCs w:val="20"/>
        </w:rPr>
        <w:t>,</w:t>
      </w:r>
    </w:p>
    <w:p w:rsidR="007A02BA" w:rsidRPr="007B3419" w:rsidRDefault="007A02BA" w:rsidP="007A02BA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domiciliato in 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</w:p>
    <w:p w:rsidR="007A02BA" w:rsidRPr="007B3419" w:rsidRDefault="007A02BA" w:rsidP="007A02BA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 xml:space="preserve">da me identificato con il seguente documento ............................................... 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7B3419">
        <w:rPr>
          <w:rFonts w:ascii="Arial" w:hAnsi="Arial" w:cs="Arial"/>
          <w:sz w:val="20"/>
          <w:szCs w:val="20"/>
        </w:rPr>
        <w:t>n. 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:rsidR="007A02BA" w:rsidRPr="007B3419" w:rsidRDefault="007A02BA" w:rsidP="007A02BA">
      <w:pPr>
        <w:jc w:val="both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Il sottoscrittore è stato preventivamente ammonito sulla responsabilità penale nella quale può incorrere in caso di dichiarazione mendace.</w:t>
      </w:r>
    </w:p>
    <w:p w:rsidR="007A02BA" w:rsidRPr="007B3419" w:rsidRDefault="007A02BA" w:rsidP="007A02BA">
      <w:pPr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7B3419">
        <w:rPr>
          <w:rFonts w:ascii="Arial" w:hAnsi="Arial" w:cs="Arial"/>
          <w:sz w:val="20"/>
          <w:szCs w:val="20"/>
        </w:rPr>
        <w:t>, addì ................................</w:t>
      </w:r>
      <w:r>
        <w:rPr>
          <w:rFonts w:ascii="Arial" w:hAnsi="Arial" w:cs="Arial"/>
          <w:sz w:val="20"/>
          <w:szCs w:val="20"/>
        </w:rPr>
        <w:t>....</w:t>
      </w:r>
    </w:p>
    <w:p w:rsidR="007A02BA" w:rsidRDefault="007A02BA" w:rsidP="007A02BA">
      <w:pPr>
        <w:rPr>
          <w:rFonts w:ascii="Arial" w:hAnsi="Arial" w:cs="Arial"/>
        </w:rPr>
      </w:pPr>
    </w:p>
    <w:p w:rsidR="007A02BA" w:rsidRDefault="007A02BA" w:rsidP="007A02BA">
      <w:pPr>
        <w:rPr>
          <w:rFonts w:ascii="Arial" w:hAnsi="Arial" w:cs="Arial"/>
        </w:rPr>
      </w:pPr>
    </w:p>
    <w:p w:rsidR="007A02BA" w:rsidRDefault="007A02BA" w:rsidP="007A02BA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46355</wp:posOffset>
                </wp:positionV>
                <wp:extent cx="908050" cy="934720"/>
                <wp:effectExtent l="9525" t="5715" r="6350" b="1206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0" cy="934720"/>
                          <a:chOff x="2751" y="3706"/>
                          <a:chExt cx="1260" cy="1263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751" y="3706"/>
                            <a:ext cx="1260" cy="126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4144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2BA" w:rsidRDefault="007A02BA" w:rsidP="007A02BA">
                              <w:pPr>
                                <w:rPr>
                                  <w:rFonts w:ascii="Arial" w:hAnsi="Arial" w:cs="Arial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16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81pt;margin-top:3.65pt;width:71.5pt;height:73.6pt;z-index:251659264" coordorigin="2751,3706" coordsize="1260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">
                <v:oval id="Oval 3" o:spid="_x0000_s1027" style="position:absolute;left:2751;top:3706;width:1260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61;top:414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7A02BA" w:rsidRDefault="007A02BA" w:rsidP="007A02BA">
                        <w:pPr>
                          <w:rPr>
                            <w:rFonts w:ascii="Arial" w:hAnsi="Arial" w:cs="Arial"/>
                            <w:sz w:val="20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16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..............................................................…………...........</w:t>
      </w:r>
    </w:p>
    <w:p w:rsidR="007A02BA" w:rsidRDefault="007A02BA" w:rsidP="007A02B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Firma (</w:t>
      </w:r>
      <w:r>
        <w:rPr>
          <w:rFonts w:ascii="Arial" w:hAnsi="Arial" w:cs="Arial"/>
          <w:i/>
          <w:iCs/>
          <w:sz w:val="16"/>
        </w:rPr>
        <w:t>nome e cognome per esteso</w:t>
      </w:r>
      <w:r>
        <w:rPr>
          <w:rFonts w:ascii="Arial" w:hAnsi="Arial" w:cs="Arial"/>
          <w:sz w:val="16"/>
        </w:rPr>
        <w:t xml:space="preserve">) e qualifica </w:t>
      </w:r>
    </w:p>
    <w:p w:rsidR="007A02BA" w:rsidRDefault="007A02BA" w:rsidP="007A02B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del pubblico ufficiale che procede all’autenticazione</w:t>
      </w:r>
    </w:p>
    <w:p w:rsidR="007A02BA" w:rsidRDefault="007A02BA" w:rsidP="007A02BA">
      <w:pPr>
        <w:rPr>
          <w:rFonts w:ascii="Arial" w:hAnsi="Arial" w:cs="Arial"/>
        </w:rPr>
      </w:pPr>
    </w:p>
    <w:p w:rsidR="000F6BF5" w:rsidRPr="00F12F1D" w:rsidRDefault="000F6BF5" w:rsidP="007A02BA">
      <w:pPr>
        <w:rPr>
          <w:rFonts w:ascii="Arial" w:hAnsi="Arial" w:cs="Arial"/>
        </w:rPr>
      </w:pPr>
    </w:p>
    <w:sectPr w:rsidR="000F6BF5" w:rsidRPr="00F12F1D" w:rsidSect="00C93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65438"/>
    <w:multiLevelType w:val="hybridMultilevel"/>
    <w:tmpl w:val="480E9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90779"/>
    <w:multiLevelType w:val="hybridMultilevel"/>
    <w:tmpl w:val="CA524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B6"/>
    <w:rsid w:val="00006C65"/>
    <w:rsid w:val="00022DC0"/>
    <w:rsid w:val="00093434"/>
    <w:rsid w:val="000B4713"/>
    <w:rsid w:val="000C65D1"/>
    <w:rsid w:val="000D06FA"/>
    <w:rsid w:val="000F6BF5"/>
    <w:rsid w:val="001230A8"/>
    <w:rsid w:val="0013167E"/>
    <w:rsid w:val="001460BB"/>
    <w:rsid w:val="001531A9"/>
    <w:rsid w:val="0015332A"/>
    <w:rsid w:val="00191439"/>
    <w:rsid w:val="001951BB"/>
    <w:rsid w:val="00195F82"/>
    <w:rsid w:val="002068C8"/>
    <w:rsid w:val="00262676"/>
    <w:rsid w:val="002A00AF"/>
    <w:rsid w:val="002B7F12"/>
    <w:rsid w:val="002D0023"/>
    <w:rsid w:val="00315453"/>
    <w:rsid w:val="003836C0"/>
    <w:rsid w:val="00396B1F"/>
    <w:rsid w:val="003A505C"/>
    <w:rsid w:val="003A5BF9"/>
    <w:rsid w:val="003C326D"/>
    <w:rsid w:val="003F79A9"/>
    <w:rsid w:val="00460D03"/>
    <w:rsid w:val="005977AF"/>
    <w:rsid w:val="005A02FD"/>
    <w:rsid w:val="005E3D2A"/>
    <w:rsid w:val="005E6E86"/>
    <w:rsid w:val="005E7B29"/>
    <w:rsid w:val="006C6BF8"/>
    <w:rsid w:val="00734D16"/>
    <w:rsid w:val="007A02BA"/>
    <w:rsid w:val="007A2B79"/>
    <w:rsid w:val="007B3419"/>
    <w:rsid w:val="007C53DC"/>
    <w:rsid w:val="00821B31"/>
    <w:rsid w:val="008306F5"/>
    <w:rsid w:val="00873210"/>
    <w:rsid w:val="00873DF0"/>
    <w:rsid w:val="00927948"/>
    <w:rsid w:val="00945DA0"/>
    <w:rsid w:val="0095018B"/>
    <w:rsid w:val="00963E78"/>
    <w:rsid w:val="009B35B5"/>
    <w:rsid w:val="009B7A22"/>
    <w:rsid w:val="009F2D5F"/>
    <w:rsid w:val="00A33078"/>
    <w:rsid w:val="00A85FD7"/>
    <w:rsid w:val="00AA5B50"/>
    <w:rsid w:val="00AA750E"/>
    <w:rsid w:val="00AA7F45"/>
    <w:rsid w:val="00AD54B6"/>
    <w:rsid w:val="00AE4990"/>
    <w:rsid w:val="00B51CE3"/>
    <w:rsid w:val="00BC434F"/>
    <w:rsid w:val="00C33844"/>
    <w:rsid w:val="00C535A7"/>
    <w:rsid w:val="00C91829"/>
    <w:rsid w:val="00C93CEA"/>
    <w:rsid w:val="00D432C6"/>
    <w:rsid w:val="00E10D8D"/>
    <w:rsid w:val="00E41F75"/>
    <w:rsid w:val="00E9665D"/>
    <w:rsid w:val="00EB4D06"/>
    <w:rsid w:val="00F12F1D"/>
    <w:rsid w:val="00F40C08"/>
    <w:rsid w:val="00F42354"/>
    <w:rsid w:val="00F45454"/>
    <w:rsid w:val="00FA00AF"/>
    <w:rsid w:val="00F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980361"/>
  <w15:chartTrackingRefBased/>
  <w15:docId w15:val="{7F82439C-6BDE-4DED-B38E-340710DC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34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dati-001\ArchiviUtenti\Elezioni\ELEZIONI%202025\ELEZIONI%20PRESIDENTE\MODULISTICA%20PRESENTAZIONE%20LISTA%20PRESIDENTE\modulo%20di%20accettazione%20candidatura%20a%20presid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di accettazione candidatura a presidente</Template>
  <TotalTime>14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PL_3</vt:lpstr>
    </vt:vector>
  </TitlesOfParts>
  <Company>Olidata S.p.A.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PL_3</dc:title>
  <dc:subject/>
  <dc:creator>Fazio Maria Cristina</dc:creator>
  <cp:keywords/>
  <cp:lastModifiedBy>Fazio Maria Cristina</cp:lastModifiedBy>
  <cp:revision>2</cp:revision>
  <cp:lastPrinted>2025-11-07T11:18:00Z</cp:lastPrinted>
  <dcterms:created xsi:type="dcterms:W3CDTF">2025-11-07T11:17:00Z</dcterms:created>
  <dcterms:modified xsi:type="dcterms:W3CDTF">2025-11-07T11:32:00Z</dcterms:modified>
</cp:coreProperties>
</file>